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BC" w:rsidRDefault="00E871BC" w:rsidP="00780FAD">
      <w:pPr>
        <w:tabs>
          <w:tab w:val="left" w:pos="7740"/>
        </w:tabs>
      </w:pPr>
      <w:r>
        <w:t xml:space="preserve">                                                                                                 Kłodzko, dnia …………………</w:t>
      </w:r>
    </w:p>
    <w:p w:rsidR="00E871BC" w:rsidRDefault="00E871BC" w:rsidP="00780FAD">
      <w:r>
        <w:t>…………………………………..</w:t>
      </w:r>
    </w:p>
    <w:p w:rsidR="00E871BC" w:rsidRDefault="00E871BC" w:rsidP="00780FAD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(pieczęć wnioskodawcy)</w:t>
      </w:r>
    </w:p>
    <w:p w:rsidR="00E871BC" w:rsidRDefault="00E871BC" w:rsidP="00780FAD"/>
    <w:p w:rsidR="00E871BC" w:rsidRDefault="00E871BC" w:rsidP="00780FAD"/>
    <w:p w:rsidR="00E871BC" w:rsidRPr="0080755E" w:rsidRDefault="00E871BC" w:rsidP="0080755E">
      <w:pPr>
        <w:ind w:left="4860"/>
        <w:rPr>
          <w:b/>
        </w:rPr>
      </w:pPr>
      <w:r w:rsidRPr="0080755E">
        <w:rPr>
          <w:b/>
        </w:rPr>
        <w:t>Burmistrz Miasta Kłodzka</w:t>
      </w:r>
    </w:p>
    <w:p w:rsidR="00E871BC" w:rsidRPr="0080755E" w:rsidRDefault="00E871BC" w:rsidP="0080755E">
      <w:pPr>
        <w:ind w:left="4860"/>
        <w:rPr>
          <w:b/>
        </w:rPr>
      </w:pPr>
      <w:r w:rsidRPr="0080755E">
        <w:rPr>
          <w:b/>
        </w:rPr>
        <w:t>pl. Bolesława Chrobrego 1</w:t>
      </w:r>
    </w:p>
    <w:p w:rsidR="00E871BC" w:rsidRPr="0080755E" w:rsidRDefault="00E871BC" w:rsidP="0080755E">
      <w:pPr>
        <w:ind w:left="4860"/>
        <w:rPr>
          <w:b/>
        </w:rPr>
      </w:pPr>
      <w:r w:rsidRPr="0080755E">
        <w:rPr>
          <w:b/>
        </w:rPr>
        <w:t>57-300 Kłodzko</w:t>
      </w:r>
    </w:p>
    <w:p w:rsidR="00E871BC" w:rsidRDefault="00E871BC" w:rsidP="00780FAD"/>
    <w:p w:rsidR="00E871BC" w:rsidRDefault="00E871BC" w:rsidP="00780FAD"/>
    <w:p w:rsidR="00E871BC" w:rsidRDefault="00E871BC" w:rsidP="00780FAD"/>
    <w:p w:rsidR="00E871BC" w:rsidRDefault="00E871BC" w:rsidP="00780FAD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E871BC" w:rsidRDefault="00E871BC" w:rsidP="001D6377">
      <w:pPr>
        <w:jc w:val="both"/>
        <w:rPr>
          <w:sz w:val="28"/>
          <w:szCs w:val="28"/>
        </w:rPr>
      </w:pPr>
    </w:p>
    <w:p w:rsidR="00E871BC" w:rsidRDefault="00E871BC" w:rsidP="001D6377">
      <w:pPr>
        <w:jc w:val="both"/>
        <w:rPr>
          <w:b/>
        </w:rPr>
      </w:pPr>
      <w:r>
        <w:rPr>
          <w:b/>
        </w:rPr>
        <w:t xml:space="preserve">o udzielenie z budżetu miasta Kłodzka dotacji celowej na realizację przedsięwzięcia  w rodzinnym ogrodzie działkowym (ROD) 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I. Dane ROD:</w:t>
      </w:r>
    </w:p>
    <w:p w:rsidR="00E871BC" w:rsidRDefault="00E871BC" w:rsidP="00780FAD">
      <w:pPr>
        <w:jc w:val="both"/>
      </w:pPr>
      <w:r>
        <w:t>1) pełna nazwa</w:t>
      </w:r>
    </w:p>
    <w:p w:rsidR="00E871BC" w:rsidRDefault="00E871BC" w:rsidP="00780FAD">
      <w:pPr>
        <w:jc w:val="both"/>
      </w:pPr>
      <w:r>
        <w:t xml:space="preserve">   ………………………………………………………………………………………………</w:t>
      </w:r>
    </w:p>
    <w:p w:rsidR="00E871BC" w:rsidRDefault="00E871BC" w:rsidP="00780FAD">
      <w:pPr>
        <w:jc w:val="both"/>
      </w:pPr>
      <w:r>
        <w:t>2) NIP………………………………………....</w:t>
      </w:r>
    </w:p>
    <w:p w:rsidR="00E871BC" w:rsidRDefault="00E871BC" w:rsidP="00780FAD">
      <w:pPr>
        <w:jc w:val="both"/>
      </w:pPr>
      <w:r>
        <w:t>3) REGON…………………………………….</w:t>
      </w:r>
    </w:p>
    <w:p w:rsidR="00E871BC" w:rsidRDefault="00E871BC" w:rsidP="00780FAD">
      <w:pPr>
        <w:jc w:val="both"/>
      </w:pPr>
      <w:r>
        <w:t>4) miejsce położenia</w:t>
      </w:r>
    </w:p>
    <w:p w:rsidR="00E871BC" w:rsidRDefault="00E871BC" w:rsidP="00780FAD">
      <w:pPr>
        <w:jc w:val="both"/>
      </w:pPr>
      <w:r>
        <w:t xml:space="preserve">      …………………………………………………………………………………………………. 5) tytuł </w:t>
      </w:r>
      <w:bookmarkStart w:id="0" w:name="_GoBack"/>
      <w:bookmarkEnd w:id="0"/>
      <w:r>
        <w:t>prawny do gruntu ………………………………………………………………….</w:t>
      </w:r>
    </w:p>
    <w:p w:rsidR="00E871BC" w:rsidRDefault="00E871BC" w:rsidP="00780FAD">
      <w:pPr>
        <w:jc w:val="both"/>
      </w:pPr>
      <w:r>
        <w:t>………………………………………………………………………………………………….</w:t>
      </w:r>
    </w:p>
    <w:p w:rsidR="00E871BC" w:rsidRDefault="00E871BC" w:rsidP="00780FAD">
      <w:pPr>
        <w:jc w:val="both"/>
      </w:pPr>
      <w:r>
        <w:t xml:space="preserve">      </w:t>
      </w:r>
    </w:p>
    <w:p w:rsidR="00E871BC" w:rsidRDefault="00E871BC" w:rsidP="00780FAD">
      <w:pPr>
        <w:jc w:val="both"/>
      </w:pPr>
      <w:r>
        <w:t>6) nazwa banku i numer rachunku  ……………………………………………………………..</w:t>
      </w:r>
    </w:p>
    <w:p w:rsidR="00E871BC" w:rsidRDefault="00E871BC" w:rsidP="00780FAD">
      <w:pPr>
        <w:jc w:val="both"/>
      </w:pPr>
      <w:r>
        <w:t xml:space="preserve">       ………………………………………………………………………………………………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</w:pPr>
      <w:r>
        <w:t xml:space="preserve">7) nazwiska i imiona oraz funkcje osób statutowo upoważnionych do reprezentowania </w:t>
      </w:r>
    </w:p>
    <w:p w:rsidR="00E871BC" w:rsidRDefault="00E871BC" w:rsidP="00780FAD">
      <w:pPr>
        <w:jc w:val="both"/>
      </w:pPr>
      <w:r>
        <w:t xml:space="preserve">    podmiotu w kontaktach zewnętrznych i zawierania umów:</w:t>
      </w:r>
    </w:p>
    <w:p w:rsidR="00E871BC" w:rsidRDefault="00E871BC" w:rsidP="00780FAD">
      <w:pPr>
        <w:jc w:val="both"/>
      </w:pPr>
      <w:r>
        <w:t xml:space="preserve">        ………………………………………………………………………………………………</w:t>
      </w:r>
    </w:p>
    <w:p w:rsidR="00E871BC" w:rsidRDefault="00E871BC" w:rsidP="00780FAD">
      <w:pPr>
        <w:jc w:val="both"/>
      </w:pPr>
      <w:r>
        <w:t xml:space="preserve">        ………………………………………………………………………………………………</w:t>
      </w:r>
    </w:p>
    <w:p w:rsidR="00E871BC" w:rsidRDefault="00E871BC" w:rsidP="00780FAD">
      <w:pPr>
        <w:jc w:val="both"/>
      </w:pPr>
      <w:r>
        <w:t xml:space="preserve">        ………………………………………………………………………………………………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 xml:space="preserve">  II. Dane dotyczące przedsięwzięcia:</w:t>
      </w:r>
    </w:p>
    <w:p w:rsidR="00E871BC" w:rsidRDefault="00E871BC" w:rsidP="00780FAD">
      <w:pPr>
        <w:jc w:val="both"/>
      </w:pPr>
      <w:r>
        <w:t xml:space="preserve"> 1) zakres rzeczowy przedsięwzięcia……………………………………………………………</w:t>
      </w:r>
    </w:p>
    <w:p w:rsidR="00E871BC" w:rsidRDefault="00E871BC" w:rsidP="001D6377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1D6377">
      <w:pPr>
        <w:jc w:val="both"/>
      </w:pPr>
      <w:r>
        <w:t>………………………………………………………………………………………………..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</w:pPr>
      <w:r>
        <w:t xml:space="preserve"> 2) uzyskane pozwolenia (zgłoszenia) na wykonanie przedsięwzięcia (wydane przez, data, nr </w:t>
      </w:r>
    </w:p>
    <w:p w:rsidR="00E871BC" w:rsidRDefault="00E871BC" w:rsidP="00780FAD">
      <w:pPr>
        <w:jc w:val="both"/>
      </w:pPr>
      <w:r>
        <w:t xml:space="preserve">zezwolenia)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.                                                                                                                       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</w:pPr>
      <w:r>
        <w:t>3) uzasadnienie konieczności wykonania przedsięwzięcia:</w:t>
      </w:r>
    </w:p>
    <w:p w:rsidR="00E871BC" w:rsidRDefault="00E871BC" w:rsidP="00780FAD">
      <w:pPr>
        <w:jc w:val="both"/>
      </w:pPr>
      <w: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III. Kalkulacja przewidywanych kosztów realizacji przedsięwzięcia:</w:t>
      </w:r>
    </w:p>
    <w:p w:rsidR="00E871BC" w:rsidRDefault="00E871BC" w:rsidP="00780FAD">
      <w:pPr>
        <w:jc w:val="both"/>
      </w:pPr>
      <w:r>
        <w:t>Całkowity koszt ………………………………………, w tym:</w:t>
      </w:r>
    </w:p>
    <w:p w:rsidR="00E871BC" w:rsidRDefault="00E871BC" w:rsidP="00780FAD">
      <w:pPr>
        <w:jc w:val="both"/>
      </w:pPr>
      <w:r>
        <w:t>- wnioskowana wielkość dotacji ………………………...........</w:t>
      </w:r>
    </w:p>
    <w:p w:rsidR="00E871BC" w:rsidRDefault="00E871BC" w:rsidP="00780FAD">
      <w:pPr>
        <w:jc w:val="both"/>
      </w:pPr>
      <w:r>
        <w:t>- wielkość środków własnych ………………………………...</w:t>
      </w:r>
    </w:p>
    <w:p w:rsidR="00E871BC" w:rsidRDefault="00E871BC" w:rsidP="00780FAD">
      <w:pPr>
        <w:jc w:val="both"/>
      </w:pPr>
      <w:r>
        <w:t>- inne źródła (należy wskazać) ………………………………..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IV. Informacja o środkach publicznych przyznanych z innych źródeł na realizację przedsięwzięcia oraz informacja o wystąpieniu o takie środki złożone do innych podmiotów:</w:t>
      </w:r>
    </w:p>
    <w:p w:rsidR="00E871BC" w:rsidRDefault="00E871BC" w:rsidP="00780FA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V. Terminy:</w:t>
      </w:r>
    </w:p>
    <w:p w:rsidR="00E871BC" w:rsidRDefault="00E871BC" w:rsidP="00780FAD">
      <w:pPr>
        <w:jc w:val="both"/>
      </w:pPr>
      <w:r>
        <w:t>Wnioskowany termin przekazania dotacji: …………………………………...</w:t>
      </w:r>
    </w:p>
    <w:p w:rsidR="00E871BC" w:rsidRDefault="00E871BC" w:rsidP="00780FAD">
      <w:pPr>
        <w:jc w:val="both"/>
      </w:pPr>
      <w:r>
        <w:t xml:space="preserve"> Termin rozpoczęcia prac: ……………………………………………………….</w:t>
      </w:r>
    </w:p>
    <w:p w:rsidR="00E871BC" w:rsidRDefault="00E871BC" w:rsidP="00780FAD">
      <w:pPr>
        <w:jc w:val="both"/>
      </w:pPr>
      <w:r>
        <w:t xml:space="preserve"> Termin zakończenia prac: ……………………………………………………….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VI. Dodatkowe informacje mogące mieć znaczenie przy ocenie wniosku:</w:t>
      </w:r>
    </w:p>
    <w:p w:rsidR="00E871BC" w:rsidRDefault="00E871BC" w:rsidP="00780FA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1BC" w:rsidRDefault="00E871BC" w:rsidP="00780FA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1BC" w:rsidRDefault="00E871BC" w:rsidP="00780FAD">
      <w:pPr>
        <w:jc w:val="both"/>
      </w:pPr>
    </w:p>
    <w:p w:rsidR="00E871BC" w:rsidRDefault="00E871BC" w:rsidP="00780FAD">
      <w:pPr>
        <w:jc w:val="both"/>
        <w:rPr>
          <w:b/>
        </w:rPr>
      </w:pPr>
    </w:p>
    <w:p w:rsidR="00E871BC" w:rsidRDefault="00E871BC" w:rsidP="00780FAD">
      <w:pPr>
        <w:jc w:val="both"/>
        <w:rPr>
          <w:b/>
        </w:rPr>
      </w:pPr>
      <w:r>
        <w:rPr>
          <w:b/>
        </w:rPr>
        <w:t>VII. Wykaz załączników wymaganych przy składaniu wniosku:</w:t>
      </w:r>
    </w:p>
    <w:p w:rsidR="00E871BC" w:rsidRDefault="00E871BC" w:rsidP="00780FAD">
      <w:pPr>
        <w:numPr>
          <w:ilvl w:val="0"/>
          <w:numId w:val="1"/>
        </w:numPr>
        <w:jc w:val="both"/>
      </w:pPr>
      <w:r>
        <w:t xml:space="preserve">Harmonogram prac wraz z kosztorysem i wskazaniem źródeł finansowania (jeżeli </w:t>
      </w:r>
    </w:p>
    <w:p w:rsidR="00E871BC" w:rsidRDefault="00E871BC" w:rsidP="00780FAD">
      <w:pPr>
        <w:ind w:left="420"/>
        <w:jc w:val="both"/>
      </w:pPr>
      <w:r>
        <w:t>finansowanie danej pozycji następuje z kilku źródeł, należy wskazać kwoty finansowania z każdego źródła oddzielnie),</w:t>
      </w:r>
    </w:p>
    <w:p w:rsidR="00E871BC" w:rsidRDefault="00E871BC" w:rsidP="00780FAD">
      <w:pPr>
        <w:numPr>
          <w:ilvl w:val="0"/>
          <w:numId w:val="1"/>
        </w:numPr>
        <w:jc w:val="both"/>
      </w:pPr>
      <w:r>
        <w:t>kserokopia uzyskanego pozwolenia (zgłoszenia) na wykonanie zamierzonego przedsięwzięcia (jeśli jest wymagana),</w:t>
      </w:r>
    </w:p>
    <w:p w:rsidR="00E871BC" w:rsidRDefault="00E871BC" w:rsidP="00780FAD">
      <w:pPr>
        <w:numPr>
          <w:ilvl w:val="0"/>
          <w:numId w:val="1"/>
        </w:numPr>
        <w:jc w:val="both"/>
      </w:pPr>
      <w:r>
        <w:t>projekt (jeśli jest wymagany),</w:t>
      </w:r>
    </w:p>
    <w:p w:rsidR="00E871BC" w:rsidRDefault="00E871BC" w:rsidP="00780FAD">
      <w:pPr>
        <w:numPr>
          <w:ilvl w:val="0"/>
          <w:numId w:val="1"/>
        </w:numPr>
        <w:jc w:val="both"/>
      </w:pPr>
      <w:r>
        <w:t xml:space="preserve">oświadczenie o możliwości lub braku możliwości odliczenia podatku od towarów i usług. </w:t>
      </w:r>
    </w:p>
    <w:p w:rsidR="00E871BC" w:rsidRDefault="00E871BC" w:rsidP="00780FAD">
      <w:pPr>
        <w:ind w:left="420"/>
      </w:pPr>
    </w:p>
    <w:p w:rsidR="00E871BC" w:rsidRDefault="00E871BC" w:rsidP="00780FAD">
      <w:pPr>
        <w:ind w:left="420"/>
      </w:pPr>
    </w:p>
    <w:p w:rsidR="00E871BC" w:rsidRDefault="00E871BC" w:rsidP="00780FAD">
      <w:pPr>
        <w:ind w:left="420"/>
      </w:pPr>
    </w:p>
    <w:p w:rsidR="00E871BC" w:rsidRDefault="00E871BC" w:rsidP="0080755E">
      <w:pPr>
        <w:tabs>
          <w:tab w:val="left" w:pos="6570"/>
        </w:tabs>
        <w:ind w:left="4140"/>
        <w:jc w:val="both"/>
      </w:pPr>
    </w:p>
    <w:p w:rsidR="00E871BC" w:rsidRDefault="00E871BC" w:rsidP="0080755E">
      <w:pPr>
        <w:tabs>
          <w:tab w:val="left" w:pos="6570"/>
        </w:tabs>
        <w:ind w:left="4680"/>
        <w:jc w:val="both"/>
      </w:pPr>
      <w:r>
        <w:t xml:space="preserve">Kłodzko, dnia……………….              </w:t>
      </w:r>
    </w:p>
    <w:p w:rsidR="00E871BC" w:rsidRDefault="00E871BC" w:rsidP="0080755E">
      <w:pPr>
        <w:tabs>
          <w:tab w:val="left" w:pos="6570"/>
        </w:tabs>
        <w:ind w:left="4140"/>
        <w:jc w:val="both"/>
      </w:pPr>
    </w:p>
    <w:p w:rsidR="00E871BC" w:rsidRDefault="00E871BC" w:rsidP="0080755E">
      <w:pPr>
        <w:tabs>
          <w:tab w:val="left" w:pos="6570"/>
        </w:tabs>
        <w:ind w:left="4140"/>
        <w:jc w:val="both"/>
      </w:pPr>
    </w:p>
    <w:p w:rsidR="00E871BC" w:rsidRDefault="00E871BC" w:rsidP="0080755E">
      <w:pPr>
        <w:tabs>
          <w:tab w:val="left" w:pos="6570"/>
        </w:tabs>
        <w:ind w:left="4140"/>
        <w:jc w:val="both"/>
      </w:pPr>
    </w:p>
    <w:p w:rsidR="00E871BC" w:rsidRDefault="00E871BC" w:rsidP="0080755E">
      <w:pPr>
        <w:tabs>
          <w:tab w:val="left" w:pos="6570"/>
        </w:tabs>
        <w:jc w:val="both"/>
      </w:pPr>
      <w:r>
        <w:t xml:space="preserve">                                                                           ………………………………………………</w:t>
      </w:r>
    </w:p>
    <w:p w:rsidR="00E871BC" w:rsidRPr="0080755E" w:rsidRDefault="00E871BC" w:rsidP="0080755E">
      <w:pPr>
        <w:tabs>
          <w:tab w:val="left" w:pos="4170"/>
          <w:tab w:val="center" w:pos="4819"/>
        </w:tabs>
        <w:ind w:left="4140"/>
        <w:jc w:val="both"/>
        <w:rPr>
          <w:sz w:val="18"/>
          <w:szCs w:val="18"/>
        </w:rPr>
      </w:pPr>
      <w:r w:rsidRPr="0080755E">
        <w:rPr>
          <w:sz w:val="18"/>
          <w:szCs w:val="18"/>
        </w:rPr>
        <w:t xml:space="preserve">    (podpis osoby upoważnionej do reprezentowania wnioskodawcy)</w:t>
      </w:r>
    </w:p>
    <w:p w:rsidR="00E871BC" w:rsidRDefault="00E871BC"/>
    <w:sectPr w:rsidR="00E871BC" w:rsidSect="00E030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BC" w:rsidRDefault="00E871BC">
      <w:r>
        <w:separator/>
      </w:r>
    </w:p>
  </w:endnote>
  <w:endnote w:type="continuationSeparator" w:id="0">
    <w:p w:rsidR="00E871BC" w:rsidRDefault="00E8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BC" w:rsidRDefault="00E871BC" w:rsidP="004B7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1BC" w:rsidRDefault="00E871BC" w:rsidP="008075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BC" w:rsidRDefault="00E871BC" w:rsidP="004B7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871BC" w:rsidRDefault="00E871BC" w:rsidP="008075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BC" w:rsidRDefault="00E871BC">
      <w:r>
        <w:separator/>
      </w:r>
    </w:p>
  </w:footnote>
  <w:footnote w:type="continuationSeparator" w:id="0">
    <w:p w:rsidR="00E871BC" w:rsidRDefault="00E87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34B"/>
    <w:multiLevelType w:val="hybridMultilevel"/>
    <w:tmpl w:val="9562747E"/>
    <w:lvl w:ilvl="0" w:tplc="D2CECA9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F70"/>
    <w:rsid w:val="001D6377"/>
    <w:rsid w:val="004B72E9"/>
    <w:rsid w:val="00634E53"/>
    <w:rsid w:val="00780FAD"/>
    <w:rsid w:val="0080755E"/>
    <w:rsid w:val="00837477"/>
    <w:rsid w:val="00BA2F70"/>
    <w:rsid w:val="00E03044"/>
    <w:rsid w:val="00E871BC"/>
    <w:rsid w:val="00EC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5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8E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075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615</Words>
  <Characters>3694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Sokół</dc:creator>
  <cp:keywords/>
  <dc:description/>
  <cp:lastModifiedBy>STEC</cp:lastModifiedBy>
  <cp:revision>6</cp:revision>
  <dcterms:created xsi:type="dcterms:W3CDTF">2016-02-22T12:01:00Z</dcterms:created>
  <dcterms:modified xsi:type="dcterms:W3CDTF">2016-02-29T10:45:00Z</dcterms:modified>
</cp:coreProperties>
</file>